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D34817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3D1E9212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9D3511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0833BA6C" w14:textId="1279F852" w:rsidR="00772F94" w:rsidRPr="00DE2CA1" w:rsidRDefault="00DE2CA1" w:rsidP="00840109">
            <w:pPr>
              <w:pStyle w:val="Title"/>
              <w:ind w:left="0"/>
              <w:rPr>
                <w:sz w:val="40"/>
                <w:szCs w:val="40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3C4DDF94" wp14:editId="07CC406C">
                  <wp:extent cx="917466" cy="1144001"/>
                  <wp:effectExtent l="0" t="0" r="0" b="0"/>
                  <wp:docPr id="680913116" name="Picture 4" descr="A red and white shield with a letter h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13116" name="Picture 4" descr="A red and white shield with a letter h and a cross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74" cy="118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348A">
              <w:rPr>
                <w:color w:val="000000" w:themeColor="text1"/>
                <w:sz w:val="40"/>
                <w:szCs w:val="40"/>
              </w:rPr>
              <w:t xml:space="preserve">  </w:t>
            </w:r>
            <w:r w:rsidR="001E6F88" w:rsidRPr="00752683">
              <w:rPr>
                <w:color w:val="000000" w:themeColor="text1"/>
                <w:sz w:val="40"/>
                <w:szCs w:val="40"/>
              </w:rPr>
              <w:t>Sign your name, save</w:t>
            </w:r>
            <w:r w:rsidRPr="00752683">
              <w:rPr>
                <w:color w:val="000000" w:themeColor="text1"/>
                <w:sz w:val="40"/>
                <w:szCs w:val="40"/>
              </w:rPr>
              <w:t xml:space="preserve"> </w:t>
            </w:r>
            <w:r w:rsidR="001E6F88" w:rsidRPr="00752683">
              <w:rPr>
                <w:color w:val="000000" w:themeColor="text1"/>
                <w:sz w:val="40"/>
                <w:szCs w:val="40"/>
              </w:rPr>
              <w:t>a life</w:t>
            </w:r>
            <w:r w:rsidR="001A4624" w:rsidRPr="00752683">
              <w:rPr>
                <w:color w:val="000000" w:themeColor="text1"/>
                <w:sz w:val="40"/>
                <w:szCs w:val="40"/>
              </w:rPr>
              <w:t>!</w:t>
            </w:r>
          </w:p>
          <w:p w14:paraId="626D38F5" w14:textId="296B7AB3" w:rsidR="001E6F88" w:rsidRPr="00752683" w:rsidRDefault="001A4624" w:rsidP="001E6F88">
            <w:pPr>
              <w:rPr>
                <w:color w:val="000000" w:themeColor="text1"/>
              </w:rPr>
            </w:pPr>
            <w:r w:rsidRPr="006665B9">
              <w:rPr>
                <w:color w:val="D34817" w:themeColor="accent1"/>
              </w:rPr>
              <w:t xml:space="preserve">      </w:t>
            </w:r>
            <w:r w:rsidR="001E6F88" w:rsidRPr="005D7033">
              <w:rPr>
                <w:color w:val="9D3511" w:themeColor="accent1" w:themeShade="BF"/>
              </w:rPr>
              <w:t xml:space="preserve">Better Hope Hospital’s </w:t>
            </w:r>
            <w:r w:rsidR="001E6F88" w:rsidRPr="00752683">
              <w:rPr>
                <w:color w:val="000000" w:themeColor="text1"/>
              </w:rPr>
              <w:t>7</w:t>
            </w:r>
            <w:r w:rsidR="001E6F88" w:rsidRPr="00752683">
              <w:rPr>
                <w:color w:val="000000" w:themeColor="text1"/>
                <w:vertAlign w:val="superscript"/>
              </w:rPr>
              <w:t>th</w:t>
            </w:r>
            <w:r w:rsidR="001E6F88" w:rsidRPr="00752683">
              <w:rPr>
                <w:color w:val="000000" w:themeColor="text1"/>
              </w:rPr>
              <w:t xml:space="preserve"> </w:t>
            </w:r>
            <w:r w:rsidRPr="00752683">
              <w:rPr>
                <w:color w:val="000000" w:themeColor="text1"/>
              </w:rPr>
              <w:t>A</w:t>
            </w:r>
            <w:r w:rsidR="001E6F88" w:rsidRPr="00752683">
              <w:rPr>
                <w:color w:val="000000" w:themeColor="text1"/>
              </w:rPr>
              <w:t xml:space="preserve">nnual </w:t>
            </w:r>
            <w:r w:rsidR="004F28DD" w:rsidRPr="00DE2CA1">
              <w:rPr>
                <w:color w:val="9D3511" w:themeColor="accent1" w:themeShade="BF"/>
              </w:rPr>
              <w:t>“</w:t>
            </w:r>
            <w:r w:rsidR="001E6F88" w:rsidRPr="00DE2CA1">
              <w:rPr>
                <w:color w:val="9D3511" w:themeColor="accent1" w:themeShade="BF"/>
              </w:rPr>
              <w:t xml:space="preserve">Sign </w:t>
            </w:r>
            <w:proofErr w:type="gramStart"/>
            <w:r w:rsidR="001E6F88" w:rsidRPr="00DE2CA1">
              <w:rPr>
                <w:color w:val="9D3511" w:themeColor="accent1" w:themeShade="BF"/>
              </w:rPr>
              <w:t>For</w:t>
            </w:r>
            <w:proofErr w:type="gramEnd"/>
            <w:r w:rsidR="001E6F88" w:rsidRPr="00DE2CA1">
              <w:rPr>
                <w:color w:val="9D3511" w:themeColor="accent1" w:themeShade="BF"/>
              </w:rPr>
              <w:t xml:space="preserve"> Life</w:t>
            </w:r>
            <w:r w:rsidR="004F28DD" w:rsidRPr="00DE2CA1">
              <w:rPr>
                <w:color w:val="9D3511" w:themeColor="accent1" w:themeShade="BF"/>
              </w:rPr>
              <w:t xml:space="preserve">” </w:t>
            </w:r>
            <w:r w:rsidR="001E6F88" w:rsidRPr="00752683">
              <w:rPr>
                <w:color w:val="000000" w:themeColor="text1"/>
              </w:rPr>
              <w:t>Gala</w:t>
            </w:r>
          </w:p>
          <w:p w14:paraId="43837456" w14:textId="77777777" w:rsidR="00772F94" w:rsidRDefault="004A6E47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44A8A3CC567A47278F697FF7DEEF5730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When</w:t>
                </w:r>
              </w:sdtContent>
            </w:sdt>
          </w:p>
          <w:p w14:paraId="2512DC70" w14:textId="58B2DB5D" w:rsidR="00772F94" w:rsidRPr="00752683" w:rsidRDefault="004A6E47" w:rsidP="00772F94">
            <w:pPr>
              <w:pStyle w:val="EventInfo"/>
              <w:rPr>
                <w:color w:val="000000" w:themeColor="text1"/>
                <w:sz w:val="56"/>
                <w:szCs w:val="56"/>
              </w:rPr>
            </w:pPr>
            <w:sdt>
              <w:sdtPr>
                <w:rPr>
                  <w:color w:val="000000" w:themeColor="text1"/>
                  <w:sz w:val="56"/>
                  <w:szCs w:val="56"/>
                </w:rPr>
                <w:alias w:val="Enter event date:"/>
                <w:tag w:val="Enter event date:"/>
                <w:id w:val="-42911820"/>
                <w:placeholder>
                  <w:docPart w:val="88CCA7F2F43B4052A1E940B3C5C1C78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772F94" w:rsidRPr="00752683">
                  <w:rPr>
                    <w:color w:val="000000" w:themeColor="text1"/>
                    <w:sz w:val="56"/>
                    <w:szCs w:val="56"/>
                  </w:rPr>
                  <w:t>June 8th</w:t>
                </w:r>
              </w:sdtContent>
            </w:sdt>
            <w:r w:rsidR="004F28DD" w:rsidRPr="00752683">
              <w:rPr>
                <w:color w:val="000000" w:themeColor="text1"/>
                <w:sz w:val="56"/>
                <w:szCs w:val="56"/>
              </w:rPr>
              <w:t>, 2025</w:t>
            </w:r>
          </w:p>
          <w:p w14:paraId="5F9F7C51" w14:textId="2C30A408" w:rsidR="00772F94" w:rsidRPr="00752683" w:rsidRDefault="004F28DD" w:rsidP="00772F94">
            <w:pPr>
              <w:pStyle w:val="EventInfo"/>
              <w:rPr>
                <w:color w:val="000000" w:themeColor="text1"/>
                <w:sz w:val="56"/>
                <w:szCs w:val="56"/>
              </w:rPr>
            </w:pPr>
            <w:r w:rsidRPr="00752683">
              <w:rPr>
                <w:color w:val="000000" w:themeColor="text1"/>
                <w:sz w:val="56"/>
                <w:szCs w:val="56"/>
              </w:rPr>
              <w:t xml:space="preserve">4 </w:t>
            </w:r>
            <w:r w:rsidR="0021330C" w:rsidRPr="00752683">
              <w:rPr>
                <w:color w:val="000000" w:themeColor="text1"/>
                <w:sz w:val="56"/>
                <w:szCs w:val="56"/>
              </w:rPr>
              <w:t>pm</w:t>
            </w:r>
            <w:r w:rsidR="00772F94" w:rsidRPr="00752683">
              <w:rPr>
                <w:color w:val="000000" w:themeColor="text1"/>
                <w:sz w:val="56"/>
                <w:szCs w:val="56"/>
              </w:rPr>
              <w:t xml:space="preserve"> – </w:t>
            </w:r>
            <w:r w:rsidRPr="00752683">
              <w:rPr>
                <w:color w:val="000000" w:themeColor="text1"/>
                <w:sz w:val="56"/>
                <w:szCs w:val="56"/>
              </w:rPr>
              <w:t xml:space="preserve">8 </w:t>
            </w:r>
            <w:r w:rsidR="0021330C" w:rsidRPr="00752683">
              <w:rPr>
                <w:color w:val="000000" w:themeColor="text1"/>
                <w:sz w:val="56"/>
                <w:szCs w:val="56"/>
              </w:rPr>
              <w:t>pm</w:t>
            </w:r>
          </w:p>
          <w:p w14:paraId="04712225" w14:textId="77777777" w:rsidR="00772F94" w:rsidRDefault="004A6E47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D8131B808E314074AC392093358E47D2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Where</w:t>
                </w:r>
              </w:sdtContent>
            </w:sdt>
          </w:p>
          <w:p w14:paraId="14D6CC17" w14:textId="2EA6C3A4" w:rsidR="00232FB7" w:rsidRPr="00752683" w:rsidRDefault="006665B9" w:rsidP="00772F94">
            <w:pPr>
              <w:pStyle w:val="Address"/>
              <w:rPr>
                <w:color w:val="000000" w:themeColor="text1"/>
              </w:rPr>
            </w:pPr>
            <w:r w:rsidRPr="00752683">
              <w:rPr>
                <w:color w:val="000000" w:themeColor="text1"/>
              </w:rPr>
              <w:t xml:space="preserve">Starling </w:t>
            </w:r>
            <w:r w:rsidR="003808A7" w:rsidRPr="00752683">
              <w:rPr>
                <w:color w:val="000000" w:themeColor="text1"/>
              </w:rPr>
              <w:t>Reception Hall</w:t>
            </w:r>
            <w:r w:rsidRPr="00752683">
              <w:rPr>
                <w:color w:val="000000" w:themeColor="text1"/>
              </w:rPr>
              <w:t>,</w:t>
            </w:r>
            <w:r w:rsidR="00F072DE">
              <w:rPr>
                <w:color w:val="000000" w:themeColor="text1"/>
              </w:rPr>
              <w:t xml:space="preserve"> </w:t>
            </w:r>
            <w:r w:rsidRPr="00752683">
              <w:rPr>
                <w:color w:val="000000" w:themeColor="text1"/>
              </w:rPr>
              <w:t>Chesapeake, VA, 23320</w:t>
            </w:r>
          </w:p>
          <w:p w14:paraId="61F86169" w14:textId="3366BE45" w:rsidR="004974D7" w:rsidRDefault="004974D7">
            <w:pPr>
              <w:pStyle w:val="EventHeading"/>
            </w:pPr>
            <w:r>
              <w:t>Guest Speakers</w:t>
            </w:r>
          </w:p>
          <w:p w14:paraId="5E6037BD" w14:textId="1AA04DCD" w:rsidR="004974D7" w:rsidRPr="00752683" w:rsidRDefault="004974D7" w:rsidP="004974D7">
            <w:pPr>
              <w:pStyle w:val="EventHeading"/>
              <w:numPr>
                <w:ilvl w:val="0"/>
                <w:numId w:val="11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Kenzie Martin, Donor recipient</w:t>
            </w:r>
          </w:p>
          <w:p w14:paraId="7C221341" w14:textId="558D93AA" w:rsidR="004974D7" w:rsidRPr="00752683" w:rsidRDefault="004974D7" w:rsidP="003808A7">
            <w:pPr>
              <w:pStyle w:val="EventHeading"/>
              <w:numPr>
                <w:ilvl w:val="0"/>
                <w:numId w:val="11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Congressman Mike Dewitt</w:t>
            </w:r>
          </w:p>
          <w:p w14:paraId="620B4BA5" w14:textId="182E775A" w:rsidR="00CA3D5A" w:rsidRDefault="003808A7">
            <w:pPr>
              <w:pStyle w:val="EventHeading"/>
            </w:pPr>
            <w:r>
              <w:t>what to expect</w:t>
            </w:r>
          </w:p>
          <w:p w14:paraId="2EE2794F" w14:textId="7376C9D1" w:rsidR="003808A7" w:rsidRPr="00752683" w:rsidRDefault="00CA3D5A" w:rsidP="003808A7">
            <w:pPr>
              <w:pStyle w:val="EventHeading"/>
              <w:numPr>
                <w:ilvl w:val="0"/>
                <w:numId w:val="12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black-tie only</w:t>
            </w:r>
          </w:p>
          <w:p w14:paraId="6D1E0559" w14:textId="5F44E521" w:rsidR="00CA3D5A" w:rsidRPr="00752683" w:rsidRDefault="00CA3D5A" w:rsidP="003808A7">
            <w:pPr>
              <w:pStyle w:val="EventHeading"/>
              <w:numPr>
                <w:ilvl w:val="0"/>
                <w:numId w:val="12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Five-course dinner</w:t>
            </w:r>
          </w:p>
          <w:p w14:paraId="4430DCBB" w14:textId="180653E9" w:rsidR="003808A7" w:rsidRPr="00752683" w:rsidRDefault="003808A7" w:rsidP="003808A7">
            <w:pPr>
              <w:pStyle w:val="EventHeading"/>
              <w:numPr>
                <w:ilvl w:val="0"/>
                <w:numId w:val="12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raffles</w:t>
            </w:r>
          </w:p>
          <w:p w14:paraId="0146D0FE" w14:textId="5D2ADA49" w:rsidR="003808A7" w:rsidRPr="00752683" w:rsidRDefault="003808A7" w:rsidP="003808A7">
            <w:pPr>
              <w:pStyle w:val="EventHeading"/>
              <w:numPr>
                <w:ilvl w:val="0"/>
                <w:numId w:val="12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silent auction</w:t>
            </w:r>
          </w:p>
          <w:p w14:paraId="6B8E58DE" w14:textId="00B0DA44" w:rsidR="003808A7" w:rsidRPr="00752683" w:rsidRDefault="003808A7" w:rsidP="003808A7">
            <w:pPr>
              <w:pStyle w:val="EventHeading"/>
              <w:numPr>
                <w:ilvl w:val="0"/>
                <w:numId w:val="12"/>
              </w:numPr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>guest speakers</w:t>
            </w:r>
          </w:p>
          <w:p w14:paraId="7E6EA0B6" w14:textId="0C8FCBBE" w:rsidR="003808A7" w:rsidRDefault="003808A7">
            <w:pPr>
              <w:pStyle w:val="EventHeading"/>
            </w:pPr>
          </w:p>
        </w:tc>
        <w:tc>
          <w:tcPr>
            <w:tcW w:w="2822" w:type="dxa"/>
            <w:tcBorders>
              <w:left w:val="thickThinSmallGap" w:sz="36" w:space="0" w:color="9D3511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75185A2E" w14:textId="7AEF45DC" w:rsidR="000E73B3" w:rsidRPr="00E85692" w:rsidRDefault="00E85692" w:rsidP="000E73B3">
            <w:pPr>
              <w:pStyle w:val="EventSubhead"/>
              <w:rPr>
                <w:color w:val="9D3511" w:themeColor="accent1" w:themeShade="BF"/>
              </w:rPr>
            </w:pPr>
            <w:r w:rsidRPr="00E85692">
              <w:rPr>
                <w:color w:val="9D3511" w:themeColor="accent1" w:themeShade="BF"/>
              </w:rPr>
              <w:t>Goal</w:t>
            </w:r>
          </w:p>
          <w:p w14:paraId="14D4CF9F" w14:textId="786FE142" w:rsidR="00E85692" w:rsidRPr="00752683" w:rsidRDefault="00E85692" w:rsidP="000E73B3">
            <w:pPr>
              <w:pStyle w:val="EventSubhead"/>
              <w:rPr>
                <w:color w:val="000000" w:themeColor="text1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 xml:space="preserve">sign up and Help us </w:t>
            </w:r>
            <w:proofErr w:type="gramStart"/>
            <w:r w:rsidR="008B66FB">
              <w:rPr>
                <w:color w:val="000000" w:themeColor="text1"/>
                <w:sz w:val="28"/>
              </w:rPr>
              <w:t>achieve</w:t>
            </w:r>
            <w:r w:rsidR="00EE4294">
              <w:rPr>
                <w:color w:val="000000" w:themeColor="text1"/>
                <w:sz w:val="28"/>
              </w:rPr>
              <w:t xml:space="preserve"> </w:t>
            </w:r>
            <w:r w:rsidRPr="00752683">
              <w:rPr>
                <w:color w:val="000000" w:themeColor="text1"/>
                <w:sz w:val="28"/>
              </w:rPr>
              <w:t xml:space="preserve"> our</w:t>
            </w:r>
            <w:proofErr w:type="gramEnd"/>
            <w:r w:rsidRPr="00752683">
              <w:rPr>
                <w:color w:val="000000" w:themeColor="text1"/>
                <w:sz w:val="28"/>
              </w:rPr>
              <w:t xml:space="preserve"> goal of 1,000 new donors!</w:t>
            </w:r>
          </w:p>
          <w:p w14:paraId="42487E7D" w14:textId="240C1530" w:rsidR="000E73B3" w:rsidRDefault="00752683" w:rsidP="000E73B3">
            <w:pPr>
              <w:pStyle w:val="EventHeading"/>
            </w:pPr>
            <w:r>
              <w:t>admission</w:t>
            </w:r>
          </w:p>
          <w:p w14:paraId="57446922" w14:textId="638EB143" w:rsidR="00857D2E" w:rsidRPr="00B17B63" w:rsidRDefault="00857D2E" w:rsidP="000E73B3">
            <w:pPr>
              <w:pStyle w:val="EventHeading"/>
              <w:rPr>
                <w:color w:val="9B2D1F" w:themeColor="accent2"/>
                <w:sz w:val="28"/>
              </w:rPr>
            </w:pPr>
            <w:r w:rsidRPr="00752683">
              <w:rPr>
                <w:color w:val="000000" w:themeColor="text1"/>
                <w:sz w:val="28"/>
              </w:rPr>
              <w:t xml:space="preserve">Tickets start at $100 per person, all proceeds go to </w:t>
            </w:r>
            <w:r w:rsidR="00662EDF" w:rsidRPr="00B17B63">
              <w:rPr>
                <w:color w:val="9B2D1F" w:themeColor="accent2"/>
                <w:sz w:val="28"/>
              </w:rPr>
              <w:t>United Networking</w:t>
            </w:r>
            <w:r w:rsidRPr="00B17B63">
              <w:rPr>
                <w:color w:val="9B2D1F" w:themeColor="accent2"/>
                <w:sz w:val="28"/>
              </w:rPr>
              <w:t xml:space="preserve"> for </w:t>
            </w:r>
            <w:r w:rsidR="00662EDF" w:rsidRPr="00B17B63">
              <w:rPr>
                <w:color w:val="9B2D1F" w:themeColor="accent2"/>
                <w:sz w:val="28"/>
              </w:rPr>
              <w:t>Organ Doning</w:t>
            </w:r>
            <w:r w:rsidRPr="00B17B63">
              <w:rPr>
                <w:color w:val="9B2D1F" w:themeColor="accent2"/>
                <w:sz w:val="28"/>
              </w:rPr>
              <w:t xml:space="preserve"> (</w:t>
            </w:r>
            <w:r w:rsidR="00662EDF" w:rsidRPr="00B17B63">
              <w:rPr>
                <w:color w:val="9B2D1F" w:themeColor="accent2"/>
                <w:sz w:val="28"/>
              </w:rPr>
              <w:t>UNOS</w:t>
            </w:r>
            <w:r w:rsidRPr="00B17B63">
              <w:rPr>
                <w:color w:val="9B2D1F" w:themeColor="accent2"/>
                <w:sz w:val="28"/>
              </w:rPr>
              <w:t>)</w:t>
            </w:r>
          </w:p>
          <w:p w14:paraId="4709B7A6" w14:textId="3B3C4A8E" w:rsidR="000E73B3" w:rsidRDefault="00DB1829" w:rsidP="000E73B3">
            <w:pPr>
              <w:pStyle w:val="EventHeading"/>
            </w:pPr>
            <w:r>
              <w:t>Why?</w:t>
            </w:r>
          </w:p>
          <w:p w14:paraId="0A85D3F4" w14:textId="6D4022E0" w:rsidR="00EC0073" w:rsidRPr="00752683" w:rsidRDefault="00DB1829" w:rsidP="00BD7DA2">
            <w:pPr>
              <w:rPr>
                <w:color w:val="000000" w:themeColor="text1"/>
              </w:rPr>
            </w:pPr>
            <w:r w:rsidRPr="00752683">
              <w:rPr>
                <w:color w:val="000000" w:themeColor="text1"/>
              </w:rPr>
              <w:t>The number of organ donors in the nation is severely lacking, more volunteers can save more lives.</w:t>
            </w:r>
          </w:p>
          <w:p w14:paraId="632DBCC1" w14:textId="1A27ABC7" w:rsidR="00BD7DA2" w:rsidRDefault="003808A7" w:rsidP="00EC0073">
            <w:pPr>
              <w:pStyle w:val="EventHeading"/>
              <w:rPr>
                <w:sz w:val="40"/>
                <w:szCs w:val="40"/>
              </w:rPr>
            </w:pPr>
            <w:r w:rsidRPr="003808A7">
              <w:rPr>
                <w:sz w:val="40"/>
                <w:szCs w:val="40"/>
              </w:rPr>
              <w:t>additional</w:t>
            </w:r>
            <w:r>
              <w:t xml:space="preserve"> </w:t>
            </w:r>
            <w:r>
              <w:rPr>
                <w:sz w:val="40"/>
                <w:szCs w:val="40"/>
              </w:rPr>
              <w:t>information</w:t>
            </w:r>
          </w:p>
          <w:p w14:paraId="0140D15B" w14:textId="6E93C07B" w:rsidR="00BD7DA2" w:rsidRPr="00752683" w:rsidRDefault="00BD7DA2" w:rsidP="00EC0073">
            <w:pPr>
              <w:pStyle w:val="EventHeading"/>
              <w:rPr>
                <w:rFonts w:asciiTheme="minorHAnsi" w:hAnsiTheme="minorHAnsi"/>
                <w:color w:val="000000" w:themeColor="text1"/>
                <w:sz w:val="28"/>
              </w:rPr>
            </w:pPr>
            <w:r w:rsidRPr="00752683">
              <w:rPr>
                <w:rFonts w:asciiTheme="minorHAnsi" w:hAnsiTheme="minorHAnsi"/>
                <w:color w:val="000000" w:themeColor="text1"/>
                <w:sz w:val="28"/>
              </w:rPr>
              <w:t xml:space="preserve">For more information: speak to </w:t>
            </w:r>
            <w:r w:rsidRPr="00B17B63">
              <w:rPr>
                <w:rFonts w:asciiTheme="minorHAnsi" w:hAnsiTheme="minorHAnsi"/>
                <w:color w:val="9B2D1F" w:themeColor="accent2"/>
                <w:sz w:val="28"/>
              </w:rPr>
              <w:t>Heidi brooks</w:t>
            </w:r>
            <w:r w:rsidRPr="00752683">
              <w:rPr>
                <w:rFonts w:asciiTheme="minorHAnsi" w:hAnsiTheme="minorHAnsi"/>
                <w:color w:val="000000" w:themeColor="text1"/>
                <w:sz w:val="28"/>
              </w:rPr>
              <w:t>, chairwoman of better Hope Hospital</w:t>
            </w:r>
          </w:p>
          <w:p w14:paraId="4C38ED8B" w14:textId="065288B8" w:rsidR="00BD7DA2" w:rsidRDefault="00BD7DA2" w:rsidP="00BD7DA2">
            <w:pPr>
              <w:pStyle w:val="EventHeading"/>
              <w:rPr>
                <w:rFonts w:asciiTheme="minorHAnsi" w:hAnsiTheme="minorHAnsi"/>
                <w:color w:val="918485" w:themeColor="accent5"/>
                <w:sz w:val="24"/>
                <w:szCs w:val="24"/>
              </w:rPr>
            </w:pPr>
            <w:r w:rsidRPr="00BD7DA2">
              <w:rPr>
                <w:rFonts w:asciiTheme="minorHAnsi" w:hAnsiTheme="minorHAnsi"/>
                <w:sz w:val="24"/>
                <w:szCs w:val="24"/>
              </w:rPr>
              <w:t>Phone:</w:t>
            </w:r>
            <w:r w:rsidRPr="00BD7DA2">
              <w:rPr>
                <w:rFonts w:asciiTheme="minorHAnsi" w:hAnsiTheme="minorHAnsi"/>
                <w:color w:val="918485" w:themeColor="accent5"/>
                <w:sz w:val="24"/>
                <w:szCs w:val="24"/>
              </w:rPr>
              <w:t xml:space="preserve"> </w:t>
            </w:r>
            <w:r w:rsidRPr="007526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(123) 456-7890</w:t>
            </w:r>
          </w:p>
          <w:p w14:paraId="4F593CB6" w14:textId="2EB67146" w:rsidR="00BD7DA2" w:rsidRPr="00BD7DA2" w:rsidRDefault="00BD7DA2" w:rsidP="00BD7DA2">
            <w:pPr>
              <w:pStyle w:val="EventHeading"/>
              <w:rPr>
                <w:rFonts w:asciiTheme="minorHAnsi" w:hAnsiTheme="minorHAnsi"/>
                <w:color w:val="918485" w:themeColor="accent5"/>
                <w:sz w:val="24"/>
                <w:szCs w:val="24"/>
              </w:rPr>
            </w:pPr>
            <w:r w:rsidRPr="00BD7DA2">
              <w:rPr>
                <w:rFonts w:asciiTheme="minorHAnsi" w:hAnsiTheme="minorHAnsi"/>
                <w:sz w:val="24"/>
                <w:szCs w:val="24"/>
              </w:rPr>
              <w:t xml:space="preserve">Email: </w:t>
            </w:r>
            <w:r w:rsidRPr="007526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h.brooks@gmail.com</w:t>
            </w:r>
          </w:p>
          <w:p w14:paraId="60A7CFDA" w14:textId="77777777" w:rsidR="003808A7" w:rsidRPr="00BD7DA2" w:rsidRDefault="003808A7" w:rsidP="00EC0073">
            <w:pPr>
              <w:pStyle w:val="EventHeading"/>
              <w:rPr>
                <w:color w:val="918485" w:themeColor="accent5"/>
                <w:sz w:val="24"/>
                <w:szCs w:val="24"/>
              </w:rPr>
            </w:pPr>
          </w:p>
          <w:p w14:paraId="4975893C" w14:textId="505D8519" w:rsidR="00EC0073" w:rsidRDefault="00EC0073" w:rsidP="00EC0073"/>
        </w:tc>
      </w:tr>
    </w:tbl>
    <w:p w14:paraId="58D69D1F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159E" w14:textId="77777777" w:rsidR="00840109" w:rsidRDefault="00840109">
      <w:pPr>
        <w:spacing w:line="240" w:lineRule="auto"/>
      </w:pPr>
      <w:r>
        <w:separator/>
      </w:r>
    </w:p>
  </w:endnote>
  <w:endnote w:type="continuationSeparator" w:id="0">
    <w:p w14:paraId="7345D91A" w14:textId="77777777" w:rsidR="00840109" w:rsidRDefault="00840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7631" w14:textId="77777777" w:rsidR="00840109" w:rsidRDefault="00840109">
      <w:pPr>
        <w:spacing w:line="240" w:lineRule="auto"/>
      </w:pPr>
      <w:r>
        <w:separator/>
      </w:r>
    </w:p>
  </w:footnote>
  <w:footnote w:type="continuationSeparator" w:id="0">
    <w:p w14:paraId="6731D219" w14:textId="77777777" w:rsidR="00840109" w:rsidRDefault="00840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83C9D"/>
    <w:multiLevelType w:val="hybridMultilevel"/>
    <w:tmpl w:val="382C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5BBB"/>
    <w:multiLevelType w:val="hybridMultilevel"/>
    <w:tmpl w:val="C822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2B1"/>
    <w:multiLevelType w:val="hybridMultilevel"/>
    <w:tmpl w:val="8A94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3381">
    <w:abstractNumId w:val="9"/>
  </w:num>
  <w:num w:numId="2" w16cid:durableId="394551041">
    <w:abstractNumId w:val="7"/>
  </w:num>
  <w:num w:numId="3" w16cid:durableId="32122475">
    <w:abstractNumId w:val="6"/>
  </w:num>
  <w:num w:numId="4" w16cid:durableId="1411999071">
    <w:abstractNumId w:val="5"/>
  </w:num>
  <w:num w:numId="5" w16cid:durableId="39981329">
    <w:abstractNumId w:val="4"/>
  </w:num>
  <w:num w:numId="6" w16cid:durableId="1598513473">
    <w:abstractNumId w:val="8"/>
  </w:num>
  <w:num w:numId="7" w16cid:durableId="1229851587">
    <w:abstractNumId w:val="3"/>
  </w:num>
  <w:num w:numId="8" w16cid:durableId="1189877296">
    <w:abstractNumId w:val="2"/>
  </w:num>
  <w:num w:numId="9" w16cid:durableId="686754992">
    <w:abstractNumId w:val="1"/>
  </w:num>
  <w:num w:numId="10" w16cid:durableId="1552158266">
    <w:abstractNumId w:val="0"/>
  </w:num>
  <w:num w:numId="11" w16cid:durableId="1451389866">
    <w:abstractNumId w:val="10"/>
  </w:num>
  <w:num w:numId="12" w16cid:durableId="1501698947">
    <w:abstractNumId w:val="12"/>
  </w:num>
  <w:num w:numId="13" w16cid:durableId="2081439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09"/>
    <w:rsid w:val="0003525F"/>
    <w:rsid w:val="00062E76"/>
    <w:rsid w:val="00070FCE"/>
    <w:rsid w:val="000738FF"/>
    <w:rsid w:val="000A592D"/>
    <w:rsid w:val="000E73B3"/>
    <w:rsid w:val="00101CD4"/>
    <w:rsid w:val="001A07F8"/>
    <w:rsid w:val="001A4624"/>
    <w:rsid w:val="001E6F88"/>
    <w:rsid w:val="0021330C"/>
    <w:rsid w:val="00232FB7"/>
    <w:rsid w:val="00281AD9"/>
    <w:rsid w:val="002820A1"/>
    <w:rsid w:val="002A3C63"/>
    <w:rsid w:val="00300599"/>
    <w:rsid w:val="003734D1"/>
    <w:rsid w:val="003808A7"/>
    <w:rsid w:val="0039348A"/>
    <w:rsid w:val="003C6C07"/>
    <w:rsid w:val="004051FA"/>
    <w:rsid w:val="004134A3"/>
    <w:rsid w:val="00434225"/>
    <w:rsid w:val="004564CA"/>
    <w:rsid w:val="004827EB"/>
    <w:rsid w:val="004974D7"/>
    <w:rsid w:val="004A6E47"/>
    <w:rsid w:val="004F28DD"/>
    <w:rsid w:val="00501AF7"/>
    <w:rsid w:val="00552504"/>
    <w:rsid w:val="005D7033"/>
    <w:rsid w:val="005F7E71"/>
    <w:rsid w:val="006624C5"/>
    <w:rsid w:val="00662EDF"/>
    <w:rsid w:val="006665B9"/>
    <w:rsid w:val="00694FAC"/>
    <w:rsid w:val="00752683"/>
    <w:rsid w:val="00772F94"/>
    <w:rsid w:val="0079666F"/>
    <w:rsid w:val="007A6352"/>
    <w:rsid w:val="00804616"/>
    <w:rsid w:val="00840109"/>
    <w:rsid w:val="00845281"/>
    <w:rsid w:val="00857D2E"/>
    <w:rsid w:val="00885798"/>
    <w:rsid w:val="008B66FB"/>
    <w:rsid w:val="0094444A"/>
    <w:rsid w:val="009C67F5"/>
    <w:rsid w:val="009E788F"/>
    <w:rsid w:val="00AF3FE1"/>
    <w:rsid w:val="00B06A90"/>
    <w:rsid w:val="00B17B63"/>
    <w:rsid w:val="00B20399"/>
    <w:rsid w:val="00BD7DA2"/>
    <w:rsid w:val="00BE170B"/>
    <w:rsid w:val="00C54A0B"/>
    <w:rsid w:val="00C947AE"/>
    <w:rsid w:val="00CA3D5A"/>
    <w:rsid w:val="00CB65BD"/>
    <w:rsid w:val="00CC131E"/>
    <w:rsid w:val="00D020BB"/>
    <w:rsid w:val="00D12BEC"/>
    <w:rsid w:val="00DB1829"/>
    <w:rsid w:val="00DE2CA1"/>
    <w:rsid w:val="00E53403"/>
    <w:rsid w:val="00E85692"/>
    <w:rsid w:val="00EC0073"/>
    <w:rsid w:val="00EE327C"/>
    <w:rsid w:val="00EE4294"/>
    <w:rsid w:val="00EF27C6"/>
    <w:rsid w:val="00F072DE"/>
    <w:rsid w:val="00F10550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64533"/>
  <w15:chartTrackingRefBased/>
  <w15:docId w15:val="{620A302D-F7B3-47BC-8291-EF86AA6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9D351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9D3511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9D3511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9D3511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96464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8B7B57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696464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9D351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8A3CC567A47278F697FF7DEEF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5567F-5A24-4179-8C4F-94ADCBB05D5B}"/>
      </w:docPartPr>
      <w:docPartBody>
        <w:p w:rsidR="00285FAD" w:rsidRDefault="00285FAD">
          <w:pPr>
            <w:pStyle w:val="44A8A3CC567A47278F697FF7DEEF5730"/>
          </w:pPr>
          <w:r>
            <w:t>When</w:t>
          </w:r>
        </w:p>
      </w:docPartBody>
    </w:docPart>
    <w:docPart>
      <w:docPartPr>
        <w:name w:val="88CCA7F2F43B4052A1E940B3C5C1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579F-2059-4383-9FFC-BACC6E68F7C8}"/>
      </w:docPartPr>
      <w:docPartBody>
        <w:p w:rsidR="00285FAD" w:rsidRDefault="00285FAD">
          <w:pPr>
            <w:pStyle w:val="88CCA7F2F43B4052A1E940B3C5C1C78C"/>
          </w:pPr>
          <w:r>
            <w:t>June 8th</w:t>
          </w:r>
        </w:p>
      </w:docPartBody>
    </w:docPart>
    <w:docPart>
      <w:docPartPr>
        <w:name w:val="D8131B808E314074AC392093358E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D858-3B86-4EF7-BA19-172E854C60EB}"/>
      </w:docPartPr>
      <w:docPartBody>
        <w:p w:rsidR="00285FAD" w:rsidRDefault="00285FAD">
          <w:pPr>
            <w:pStyle w:val="D8131B808E314074AC392093358E47D2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AD"/>
    <w:rsid w:val="00062E76"/>
    <w:rsid w:val="00285FAD"/>
    <w:rsid w:val="00300599"/>
    <w:rsid w:val="00C5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44A8A3CC567A47278F697FF7DEEF5730">
    <w:name w:val="44A8A3CC567A47278F697FF7DEEF5730"/>
  </w:style>
  <w:style w:type="paragraph" w:customStyle="1" w:styleId="88CCA7F2F43B4052A1E940B3C5C1C78C">
    <w:name w:val="88CCA7F2F43B4052A1E940B3C5C1C78C"/>
  </w:style>
  <w:style w:type="paragraph" w:customStyle="1" w:styleId="D8131B808E314074AC392093358E47D2">
    <w:name w:val="D8131B808E314074AC392093358E4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C83C8531-6D48-4A3E-86ED-0E2D284B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Kuhse</dc:creator>
  <cp:lastModifiedBy>Ashley Kuhse</cp:lastModifiedBy>
  <cp:revision>2</cp:revision>
  <dcterms:created xsi:type="dcterms:W3CDTF">2025-12-01T14:21:00Z</dcterms:created>
  <dcterms:modified xsi:type="dcterms:W3CDTF">2025-12-01T14:21:00Z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36095007-2431-4b3d-8364-d6a8aaf501cb</vt:lpwstr>
  </property>
</Properties>
</file>